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42" w:rsidRPr="00426298" w:rsidRDefault="000C0242" w:rsidP="00511DC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6298">
        <w:rPr>
          <w:rFonts w:ascii="Times New Roman" w:hAnsi="Times New Roman" w:cs="Times New Roman"/>
          <w:b/>
          <w:bCs/>
          <w:sz w:val="36"/>
          <w:szCs w:val="36"/>
        </w:rPr>
        <w:t>Сводная ведомость соревнований Дня ДОСААФ  10 -11 классы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0"/>
        <w:gridCol w:w="1611"/>
        <w:gridCol w:w="1707"/>
        <w:gridCol w:w="1672"/>
        <w:gridCol w:w="1674"/>
        <w:gridCol w:w="1799"/>
        <w:gridCol w:w="1847"/>
        <w:gridCol w:w="1595"/>
        <w:gridCol w:w="1571"/>
      </w:tblGrid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Школа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Стрельба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Автомат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Магазин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Противогаз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Полоса препятствий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</w:t>
            </w:r>
          </w:p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4(16)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12.27(20)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6.45(13)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43.7(18)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8.46(7)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28(1)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4.06(4)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5.41(8)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35.3(10)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9.48(14)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23(4)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5.07(12)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8.02(14)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38.4(13)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9.21(11)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11(11)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5.15(13)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4.39.13(20)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32. (7)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8.41(6)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 xml:space="preserve">        13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19(7)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11.30(18)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12.00(18)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36.00(11)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9.50(15)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4(16)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4.14(5)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5.11(6)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34.00(8)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9.00(9)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4(16)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4.41(10)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4.37(4)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43.8(19)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8.17(5)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4(16)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11.32(19)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13.22(19)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50.8(20)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9.24(13)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9(13)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4.33(8)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6.41(12)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27.9(3)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9.53(17)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6(14)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4.26(7)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6.33(11)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35.12(9)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9.21(11)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20(6)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3.54 (2)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3.47(1)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25.8(1)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7.43(3)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15(9)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5.32(14)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4.26(3)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30.1(6)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7.16(1)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18(8)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4.36(9)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5.34(7)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41.00(16)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8.06(4)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28(1)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3.55(3)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6.19(10)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40.7(15)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8.58(8)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0(20)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9.15(17)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11.27(17)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36.3(12)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11.04(19)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11(11)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3.27(1)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5.04(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26.0(2)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7.20(2)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14(10)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4.18(6)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4.10(2)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28.1(4)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9.11(10)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5(15)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4.53(11)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8.37(16)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39.1(14)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9.50(15)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22(5)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7.07(16)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5.59(9)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41.1(17)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10.08(18)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ЦДТТ</w:t>
            </w: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25(3)</w:t>
            </w: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6.07(15)</w:t>
            </w: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8.10(15)</w:t>
            </w: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29.77(5)</w:t>
            </w: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11.12(20)</w:t>
            </w: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5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C0242" w:rsidRPr="00302513">
        <w:tc>
          <w:tcPr>
            <w:tcW w:w="1310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</w:tcPr>
          <w:p w:rsidR="000C0242" w:rsidRPr="00302513" w:rsidRDefault="000C0242" w:rsidP="00302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C0242" w:rsidRDefault="000C0242" w:rsidP="00511D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0242" w:rsidRPr="0067007D" w:rsidRDefault="000C0242" w:rsidP="00CB50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07D">
        <w:rPr>
          <w:rFonts w:ascii="Times New Roman" w:hAnsi="Times New Roman" w:cs="Times New Roman"/>
          <w:sz w:val="28"/>
          <w:szCs w:val="28"/>
        </w:rPr>
        <w:t>Личный зачет на этапе «Меткий стрелок»</w:t>
      </w:r>
    </w:p>
    <w:p w:rsidR="000C0242" w:rsidRPr="0067007D" w:rsidRDefault="000C0242" w:rsidP="00CB50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07D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67007D">
        <w:rPr>
          <w:rFonts w:ascii="Times New Roman" w:hAnsi="Times New Roman" w:cs="Times New Roman"/>
          <w:sz w:val="28"/>
          <w:szCs w:val="28"/>
        </w:rPr>
        <w:t xml:space="preserve"> среди девочек -  </w:t>
      </w:r>
      <w:r w:rsidRPr="0067007D">
        <w:rPr>
          <w:rFonts w:ascii="Times New Roman" w:hAnsi="Times New Roman" w:cs="Times New Roman"/>
          <w:b/>
          <w:bCs/>
          <w:sz w:val="28"/>
          <w:szCs w:val="28"/>
        </w:rPr>
        <w:t>Рубцова Анастасия</w:t>
      </w:r>
      <w:r w:rsidRPr="0067007D">
        <w:rPr>
          <w:rFonts w:ascii="Times New Roman" w:hAnsi="Times New Roman" w:cs="Times New Roman"/>
          <w:sz w:val="28"/>
          <w:szCs w:val="28"/>
        </w:rPr>
        <w:t xml:space="preserve"> (16 очков)  </w:t>
      </w:r>
      <w:r w:rsidRPr="0067007D">
        <w:rPr>
          <w:rFonts w:ascii="Times New Roman" w:hAnsi="Times New Roman" w:cs="Times New Roman"/>
          <w:b/>
          <w:bCs/>
          <w:sz w:val="28"/>
          <w:szCs w:val="28"/>
        </w:rPr>
        <w:t>МБОУ СОШ №5</w:t>
      </w:r>
    </w:p>
    <w:p w:rsidR="000C0242" w:rsidRPr="0067007D" w:rsidRDefault="000C0242" w:rsidP="00CB500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07D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67007D">
        <w:rPr>
          <w:rFonts w:ascii="Times New Roman" w:hAnsi="Times New Roman" w:cs="Times New Roman"/>
          <w:sz w:val="28"/>
          <w:szCs w:val="28"/>
        </w:rPr>
        <w:t xml:space="preserve"> среди мальчиков – </w:t>
      </w:r>
      <w:r w:rsidRPr="0067007D">
        <w:rPr>
          <w:rFonts w:ascii="Times New Roman" w:hAnsi="Times New Roman" w:cs="Times New Roman"/>
          <w:b/>
          <w:bCs/>
          <w:sz w:val="28"/>
          <w:szCs w:val="28"/>
        </w:rPr>
        <w:t>Епимахов Кирилл</w:t>
      </w:r>
      <w:r w:rsidRPr="0067007D">
        <w:rPr>
          <w:rFonts w:ascii="Times New Roman" w:hAnsi="Times New Roman" w:cs="Times New Roman"/>
          <w:sz w:val="28"/>
          <w:szCs w:val="28"/>
        </w:rPr>
        <w:t xml:space="preserve"> (20 очков) </w:t>
      </w:r>
      <w:r w:rsidRPr="0067007D">
        <w:rPr>
          <w:rFonts w:ascii="Times New Roman" w:hAnsi="Times New Roman" w:cs="Times New Roman"/>
          <w:b/>
          <w:bCs/>
          <w:sz w:val="28"/>
          <w:szCs w:val="28"/>
        </w:rPr>
        <w:t>МБОУ СОШ №51</w:t>
      </w:r>
    </w:p>
    <w:p w:rsidR="000C0242" w:rsidRPr="0067007D" w:rsidRDefault="000C02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C0242" w:rsidRPr="0067007D" w:rsidSect="00511D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242" w:rsidRDefault="000C0242" w:rsidP="00426298">
      <w:pPr>
        <w:spacing w:after="0" w:line="240" w:lineRule="auto"/>
      </w:pPr>
      <w:r>
        <w:separator/>
      </w:r>
    </w:p>
  </w:endnote>
  <w:endnote w:type="continuationSeparator" w:id="1">
    <w:p w:rsidR="000C0242" w:rsidRDefault="000C0242" w:rsidP="0042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242" w:rsidRDefault="000C0242" w:rsidP="00426298">
      <w:pPr>
        <w:spacing w:after="0" w:line="240" w:lineRule="auto"/>
      </w:pPr>
      <w:r>
        <w:separator/>
      </w:r>
    </w:p>
  </w:footnote>
  <w:footnote w:type="continuationSeparator" w:id="1">
    <w:p w:rsidR="000C0242" w:rsidRDefault="000C0242" w:rsidP="00426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DCF"/>
    <w:rsid w:val="000C0242"/>
    <w:rsid w:val="000D41EE"/>
    <w:rsid w:val="001E4819"/>
    <w:rsid w:val="00285D1B"/>
    <w:rsid w:val="002C4E34"/>
    <w:rsid w:val="00302513"/>
    <w:rsid w:val="00304F0D"/>
    <w:rsid w:val="003068C5"/>
    <w:rsid w:val="003809EE"/>
    <w:rsid w:val="003C20A2"/>
    <w:rsid w:val="00426298"/>
    <w:rsid w:val="004756E3"/>
    <w:rsid w:val="0049314C"/>
    <w:rsid w:val="00511DCF"/>
    <w:rsid w:val="005B5B2D"/>
    <w:rsid w:val="0060191D"/>
    <w:rsid w:val="0067007D"/>
    <w:rsid w:val="007A4B9F"/>
    <w:rsid w:val="00843DA4"/>
    <w:rsid w:val="00843E1D"/>
    <w:rsid w:val="00876A62"/>
    <w:rsid w:val="008939E6"/>
    <w:rsid w:val="008D7134"/>
    <w:rsid w:val="00A26823"/>
    <w:rsid w:val="00A80572"/>
    <w:rsid w:val="00CB500C"/>
    <w:rsid w:val="00D021BB"/>
    <w:rsid w:val="00D31229"/>
    <w:rsid w:val="00DF1785"/>
    <w:rsid w:val="00F601B0"/>
    <w:rsid w:val="00F6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1DC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6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6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426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6298"/>
  </w:style>
  <w:style w:type="paragraph" w:styleId="Footer">
    <w:name w:val="footer"/>
    <w:basedOn w:val="Normal"/>
    <w:link w:val="FooterChar"/>
    <w:uiPriority w:val="99"/>
    <w:semiHidden/>
    <w:rsid w:val="00426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6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2</Pages>
  <Words>208</Words>
  <Characters>1190</Characters>
  <Application>Microsoft Office Outlook</Application>
  <DocSecurity>0</DocSecurity>
  <Lines>0</Lines>
  <Paragraphs>0</Paragraphs>
  <ScaleCrop>false</ScaleCrop>
  <Company>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KrenevaAS</cp:lastModifiedBy>
  <cp:revision>10</cp:revision>
  <cp:lastPrinted>2012-01-27T20:23:00Z</cp:lastPrinted>
  <dcterms:created xsi:type="dcterms:W3CDTF">2012-01-22T13:59:00Z</dcterms:created>
  <dcterms:modified xsi:type="dcterms:W3CDTF">2012-01-30T11:54:00Z</dcterms:modified>
</cp:coreProperties>
</file>